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8" w:rsidRDefault="00445898" w:rsidP="00445898">
      <w:pPr>
        <w:tabs>
          <w:tab w:val="left" w:pos="1418"/>
          <w:tab w:val="center" w:pos="5233"/>
        </w:tabs>
        <w:rPr>
          <w:rFonts w:ascii="Arial" w:hAnsi="Arial" w:cs="Arial"/>
          <w:color w:val="00B050"/>
          <w:sz w:val="44"/>
          <w:szCs w:val="44"/>
          <w:lang w:val="nl-BE"/>
        </w:rPr>
      </w:pPr>
      <w:r>
        <w:rPr>
          <w:rFonts w:ascii="Arial" w:hAnsi="Arial" w:cs="Arial"/>
          <w:color w:val="00B050"/>
          <w:sz w:val="44"/>
          <w:szCs w:val="44"/>
          <w:lang w:val="nl-BE"/>
        </w:rPr>
        <w:tab/>
      </w:r>
      <w:r w:rsidR="005B19DC">
        <w:rPr>
          <w:rFonts w:ascii="Arial" w:hAnsi="Arial" w:cs="Arial"/>
          <w:color w:val="00B050"/>
          <w:sz w:val="44"/>
          <w:szCs w:val="44"/>
          <w:lang w:val="nl-BE"/>
        </w:rPr>
        <w:t>Café Parochiecentrum om</w:t>
      </w:r>
      <w:r w:rsidRPr="00445898">
        <w:rPr>
          <w:rFonts w:ascii="Arial" w:hAnsi="Arial" w:cs="Arial"/>
          <w:color w:val="00B050"/>
          <w:sz w:val="44"/>
          <w:szCs w:val="44"/>
          <w:lang w:val="nl-BE"/>
        </w:rPr>
        <w:t xml:space="preserve"> 20u</w:t>
      </w:r>
      <w:r w:rsidR="005F5AD8">
        <w:rPr>
          <w:rFonts w:ascii="Arial" w:hAnsi="Arial" w:cs="Arial"/>
          <w:color w:val="00B050"/>
          <w:sz w:val="44"/>
          <w:szCs w:val="44"/>
          <w:lang w:val="nl-BE"/>
        </w:rPr>
        <w:t xml:space="preserve"> op 10/01/2020</w:t>
      </w:r>
    </w:p>
    <w:p w:rsidR="00445898" w:rsidRPr="00445898" w:rsidRDefault="005B19DC" w:rsidP="005B19DC">
      <w:pPr>
        <w:tabs>
          <w:tab w:val="left" w:pos="1418"/>
        </w:tabs>
        <w:rPr>
          <w:rFonts w:ascii="Arial" w:hAnsi="Arial" w:cs="Arial"/>
          <w:sz w:val="44"/>
          <w:szCs w:val="44"/>
          <w:lang w:val="nl-BE"/>
        </w:rPr>
      </w:pPr>
      <w:r>
        <w:rPr>
          <w:rFonts w:ascii="Arial" w:hAnsi="Arial" w:cs="Arial"/>
          <w:sz w:val="44"/>
          <w:szCs w:val="44"/>
          <w:lang w:val="nl-BE"/>
        </w:rPr>
        <w:tab/>
      </w:r>
    </w:p>
    <w:p w:rsidR="004A0618" w:rsidRDefault="005F5AD8" w:rsidP="004A0618">
      <w:pPr>
        <w:jc w:val="center"/>
        <w:rPr>
          <w:rFonts w:ascii="Arial" w:hAnsi="Arial" w:cs="Arial"/>
          <w:sz w:val="36"/>
          <w:szCs w:val="36"/>
          <w:lang w:val="nl-BE"/>
        </w:rPr>
      </w:pPr>
      <w:r w:rsidRPr="005F5AD8">
        <w:rPr>
          <w:rFonts w:ascii="Arial" w:hAnsi="Arial" w:cs="Arial"/>
          <w:sz w:val="36"/>
          <w:szCs w:val="36"/>
          <w:lang w:val="nl-BE"/>
        </w:rPr>
        <w:t xml:space="preserve">VERSLAG ALGEMENE </w:t>
      </w:r>
      <w:r w:rsidR="004A0618">
        <w:rPr>
          <w:rFonts w:ascii="Arial" w:hAnsi="Arial" w:cs="Arial"/>
          <w:sz w:val="36"/>
          <w:szCs w:val="36"/>
          <w:lang w:val="nl-BE"/>
        </w:rPr>
        <w:t>LEDEN</w:t>
      </w:r>
      <w:r w:rsidRPr="005F5AD8">
        <w:rPr>
          <w:rFonts w:ascii="Arial" w:hAnsi="Arial" w:cs="Arial"/>
          <w:sz w:val="36"/>
          <w:szCs w:val="36"/>
          <w:lang w:val="nl-BE"/>
        </w:rPr>
        <w:t xml:space="preserve">VERGADERING </w:t>
      </w:r>
    </w:p>
    <w:p w:rsidR="004A0618" w:rsidRDefault="004A0618" w:rsidP="004A0618">
      <w:pPr>
        <w:jc w:val="center"/>
        <w:rPr>
          <w:rFonts w:ascii="Arial" w:hAnsi="Arial" w:cs="Arial"/>
          <w:sz w:val="36"/>
          <w:szCs w:val="36"/>
          <w:lang w:val="nl-BE"/>
        </w:rPr>
      </w:pPr>
      <w:r>
        <w:rPr>
          <w:rFonts w:ascii="Arial" w:hAnsi="Arial" w:cs="Arial"/>
          <w:sz w:val="36"/>
          <w:szCs w:val="36"/>
          <w:lang w:val="nl-BE"/>
        </w:rPr>
        <w:t>PC ZEMST vzw</w:t>
      </w:r>
    </w:p>
    <w:p w:rsidR="004A0618" w:rsidRPr="004A0618" w:rsidRDefault="004A0618" w:rsidP="004A0618">
      <w:pPr>
        <w:jc w:val="center"/>
        <w:rPr>
          <w:rFonts w:ascii="Arial" w:hAnsi="Arial" w:cs="Arial"/>
          <w:sz w:val="36"/>
          <w:szCs w:val="36"/>
          <w:lang w:val="nl-BE"/>
        </w:rPr>
      </w:pPr>
    </w:p>
    <w:p w:rsidR="005F5AD8" w:rsidRDefault="005F5AD8" w:rsidP="00445898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23 </w:t>
      </w:r>
      <w:r w:rsidR="006D53CE">
        <w:rPr>
          <w:rFonts w:ascii="Arial" w:hAnsi="Arial" w:cs="Arial"/>
          <w:sz w:val="24"/>
          <w:szCs w:val="24"/>
          <w:lang w:val="nl-BE"/>
        </w:rPr>
        <w:t xml:space="preserve"> </w:t>
      </w:r>
      <w:r>
        <w:rPr>
          <w:rFonts w:ascii="Arial" w:hAnsi="Arial" w:cs="Arial"/>
          <w:sz w:val="24"/>
          <w:szCs w:val="24"/>
          <w:lang w:val="nl-BE"/>
        </w:rPr>
        <w:t xml:space="preserve">Aanwezigen. </w:t>
      </w:r>
      <w:r w:rsidR="006D53CE">
        <w:rPr>
          <w:rFonts w:ascii="Arial" w:hAnsi="Arial" w:cs="Arial"/>
          <w:sz w:val="24"/>
          <w:szCs w:val="24"/>
          <w:lang w:val="nl-BE"/>
        </w:rPr>
        <w:t xml:space="preserve"> </w:t>
      </w:r>
      <w:r>
        <w:rPr>
          <w:rFonts w:ascii="Arial" w:hAnsi="Arial" w:cs="Arial"/>
          <w:sz w:val="24"/>
          <w:szCs w:val="24"/>
          <w:lang w:val="nl-BE"/>
        </w:rPr>
        <w:t xml:space="preserve">Verontschuldigd Guido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Dubois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en Erwin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Wyns</w:t>
      </w:r>
      <w:proofErr w:type="spellEnd"/>
      <w:r>
        <w:rPr>
          <w:rFonts w:ascii="Arial" w:hAnsi="Arial" w:cs="Arial"/>
          <w:sz w:val="24"/>
          <w:szCs w:val="24"/>
          <w:lang w:val="nl-BE"/>
        </w:rPr>
        <w:t>.</w:t>
      </w:r>
    </w:p>
    <w:p w:rsidR="005F5AD8" w:rsidRDefault="00A94B81" w:rsidP="005F5AD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Welkomstwoord</w:t>
      </w:r>
      <w:r w:rsidR="005F5AD8">
        <w:rPr>
          <w:rFonts w:ascii="Arial" w:hAnsi="Arial" w:cs="Arial"/>
          <w:sz w:val="24"/>
          <w:szCs w:val="24"/>
          <w:lang w:val="nl-BE"/>
        </w:rPr>
        <w:t xml:space="preserve"> van de voorzitter, voorstelling van de leden van de vzw en het dagelijks bestuur</w:t>
      </w:r>
    </w:p>
    <w:p w:rsidR="005F5AD8" w:rsidRDefault="005F5AD8" w:rsidP="005F5AD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Aantal leden op 10/01/2020; 54 van de vzw, 65 van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Okra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Neos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samen.</w:t>
      </w:r>
    </w:p>
    <w:p w:rsidR="005F5AD8" w:rsidRDefault="005F5AD8" w:rsidP="005F5AD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Toezichthouders op de boekhouding (Jean-Claude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Lombaerts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, Julius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Horemans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en Daniel Frank) controleerde de boeken en bevonden deze in orde.</w:t>
      </w:r>
    </w:p>
    <w:p w:rsidR="005F5AD8" w:rsidRDefault="005F5AD8" w:rsidP="005F5AD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Boekjaar 2019</w:t>
      </w:r>
    </w:p>
    <w:p w:rsidR="005F5AD8" w:rsidRDefault="005F5AD8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Inkomsten 12.810,- euro – Uitgaven  8.680,- euro.</w:t>
      </w:r>
    </w:p>
    <w:p w:rsidR="005F5AD8" w:rsidRDefault="005F5AD8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Bonus  4.130,- euro.</w:t>
      </w:r>
    </w:p>
    <w:p w:rsidR="005F5AD8" w:rsidRDefault="005F5AD8" w:rsidP="005F5AD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Begroting 2020</w:t>
      </w:r>
    </w:p>
    <w:p w:rsidR="005F5AD8" w:rsidRDefault="005F5AD8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Uitgaven voorzien 1.400,- euro voor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fleece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met embleem voor alle leden.</w:t>
      </w:r>
    </w:p>
    <w:p w:rsidR="005F5AD8" w:rsidRDefault="005F5AD8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Nieuwe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beamer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+ PC 1.200,- euro.</w:t>
      </w:r>
    </w:p>
    <w:p w:rsidR="005F5AD8" w:rsidRDefault="005F5AD8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Onkosten nutsvoorzieningen geschat op 4.0</w:t>
      </w:r>
      <w:r w:rsidR="00A94B81">
        <w:rPr>
          <w:rFonts w:ascii="Arial" w:hAnsi="Arial" w:cs="Arial"/>
          <w:sz w:val="24"/>
          <w:szCs w:val="24"/>
          <w:lang w:val="nl-BE"/>
        </w:rPr>
        <w:t>0</w:t>
      </w:r>
      <w:r>
        <w:rPr>
          <w:rFonts w:ascii="Arial" w:hAnsi="Arial" w:cs="Arial"/>
          <w:sz w:val="24"/>
          <w:szCs w:val="24"/>
          <w:lang w:val="nl-BE"/>
        </w:rPr>
        <w:t>0,- euro</w:t>
      </w:r>
    </w:p>
    <w:p w:rsidR="005F5AD8" w:rsidRDefault="00A94B81" w:rsidP="005F5AD8">
      <w:pPr>
        <w:ind w:left="708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Totaal 6.000,- euro.</w:t>
      </w:r>
    </w:p>
    <w:p w:rsidR="00A94B81" w:rsidRDefault="00A94B81" w:rsidP="00A94B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Verlenging mandaad dagelijks bestuur; wordt verlengt alle aanwezigen zijn akkoord!</w:t>
      </w:r>
    </w:p>
    <w:p w:rsidR="00A94B81" w:rsidRDefault="00A94B81" w:rsidP="00A94B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Evaluatie openingsuren; ook hier geen aanpassing.</w:t>
      </w:r>
    </w:p>
    <w:p w:rsidR="00A94B81" w:rsidRDefault="00A94B81" w:rsidP="00A94B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Varia</w:t>
      </w:r>
    </w:p>
    <w:p w:rsidR="00A94B81" w:rsidRDefault="00A94B81" w:rsidP="00A94B81">
      <w:pPr>
        <w:pStyle w:val="Lijstalinea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Voorstel om eens te gaan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petanquen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aan zee.</w:t>
      </w:r>
    </w:p>
    <w:p w:rsidR="00A94B81" w:rsidRDefault="00A94B81" w:rsidP="00A94B81">
      <w:pPr>
        <w:pStyle w:val="Lijstalinea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Ledenfeest organiseren op 24/10/2020</w:t>
      </w:r>
    </w:p>
    <w:p w:rsidR="00445898" w:rsidRPr="004A0618" w:rsidRDefault="00A94B81" w:rsidP="004A061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Danny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Verbeelen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Leon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Wils bieden mondeling hun ontslag, wachten op ontslagbrief.</w:t>
      </w:r>
    </w:p>
    <w:sectPr w:rsidR="00445898" w:rsidRPr="004A0618" w:rsidSect="00445898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52" w:rsidRDefault="00FC3952" w:rsidP="00445898">
      <w:pPr>
        <w:spacing w:after="0" w:line="240" w:lineRule="auto"/>
      </w:pPr>
      <w:r>
        <w:separator/>
      </w:r>
    </w:p>
  </w:endnote>
  <w:endnote w:type="continuationSeparator" w:id="0">
    <w:p w:rsidR="00FC3952" w:rsidRDefault="00FC3952" w:rsidP="0044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98" w:rsidRDefault="00445898">
    <w:pPr>
      <w:pStyle w:val="Voettekst"/>
      <w:jc w:val="right"/>
    </w:pPr>
  </w:p>
  <w:p w:rsidR="00A94B81" w:rsidRPr="00445898" w:rsidRDefault="00A94B81" w:rsidP="00A94B81">
    <w:pPr>
      <w:pStyle w:val="Voettekst"/>
      <w:pBdr>
        <w:top w:val="thinThickSmallGap" w:sz="24" w:space="1" w:color="622423" w:themeColor="accent2" w:themeShade="7F"/>
      </w:pBdr>
      <w:rPr>
        <w:rFonts w:ascii="Arial" w:hAnsi="Arial" w:cs="Arial"/>
        <w:color w:val="000000"/>
      </w:rPr>
    </w:pPr>
    <w:proofErr w:type="spellStart"/>
    <w:r w:rsidRPr="00445898">
      <w:rPr>
        <w:rFonts w:ascii="Arial" w:hAnsi="Arial" w:cs="Arial"/>
        <w:color w:val="000000"/>
      </w:rPr>
      <w:t>PetanqueclubZemst</w:t>
    </w:r>
    <w:proofErr w:type="spellEnd"/>
    <w:r w:rsidRPr="00445898">
      <w:rPr>
        <w:rFonts w:ascii="Arial" w:hAnsi="Arial" w:cs="Arial"/>
        <w:color w:val="000000"/>
      </w:rPr>
      <w:t xml:space="preserve"> vzw , </w:t>
    </w:r>
    <w:proofErr w:type="spellStart"/>
    <w:r w:rsidRPr="00445898">
      <w:rPr>
        <w:rFonts w:ascii="Arial" w:hAnsi="Arial" w:cs="Arial"/>
        <w:color w:val="000000"/>
      </w:rPr>
      <w:t>Ambroossteenweg</w:t>
    </w:r>
    <w:proofErr w:type="spellEnd"/>
    <w:r w:rsidRPr="00445898">
      <w:rPr>
        <w:rFonts w:ascii="Arial" w:hAnsi="Arial" w:cs="Arial"/>
        <w:color w:val="000000"/>
      </w:rPr>
      <w:t xml:space="preserve"> 2b 1981 </w:t>
    </w:r>
    <w:proofErr w:type="spellStart"/>
    <w:r w:rsidRPr="00445898">
      <w:rPr>
        <w:rFonts w:ascii="Arial" w:hAnsi="Arial" w:cs="Arial"/>
        <w:color w:val="000000"/>
      </w:rPr>
      <w:t>Hofstade</w:t>
    </w:r>
    <w:proofErr w:type="spellEnd"/>
    <w:r>
      <w:rPr>
        <w:rFonts w:ascii="Arial" w:hAnsi="Arial" w:cs="Arial"/>
        <w:color w:val="000000"/>
      </w:rPr>
      <w:tab/>
    </w:r>
    <w:r w:rsidRPr="00445898">
      <w:rPr>
        <w:rFonts w:ascii="Arial" w:hAnsi="Arial" w:cs="Arial"/>
        <w:color w:val="000000"/>
      </w:rPr>
      <w:t xml:space="preserve"> </w:t>
    </w:r>
    <w:hyperlink r:id="rId1" w:history="1">
      <w:r w:rsidRPr="00445898">
        <w:rPr>
          <w:rStyle w:val="Hyperlink"/>
          <w:rFonts w:ascii="Arial" w:hAnsi="Arial" w:cs="Arial"/>
        </w:rPr>
        <w:t>www.pczemst.be</w:t>
      </w:r>
    </w:hyperlink>
    <w:r w:rsidRPr="00445898">
      <w:rPr>
        <w:rFonts w:ascii="Arial" w:hAnsi="Arial" w:cs="Arial"/>
        <w:color w:val="000000"/>
      </w:rPr>
      <w:t xml:space="preserve"> </w:t>
    </w:r>
  </w:p>
  <w:p w:rsidR="00A94B81" w:rsidRPr="00445898" w:rsidRDefault="00A94B81" w:rsidP="00A94B81">
    <w:pPr>
      <w:pStyle w:val="Voettekst"/>
      <w:pBdr>
        <w:top w:val="thinThickSmallGap" w:sz="24" w:space="1" w:color="622423" w:themeColor="accent2" w:themeShade="7F"/>
      </w:pBdr>
      <w:rPr>
        <w:rFonts w:ascii="Arial" w:hAnsi="Arial" w:cs="Arial"/>
        <w:color w:val="000000"/>
      </w:rPr>
    </w:pPr>
  </w:p>
  <w:p w:rsidR="00A94B81" w:rsidRPr="00445898" w:rsidRDefault="00A94B81" w:rsidP="00A94B81">
    <w:pPr>
      <w:pStyle w:val="Voettekst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445898">
      <w:rPr>
        <w:rFonts w:ascii="Arial" w:hAnsi="Arial" w:cs="Arial"/>
        <w:color w:val="000000"/>
      </w:rPr>
      <w:t>Ondernemingsnummer: 0690585956 , RPR Brussel , rechtbank Brussel Nederlandstalig</w:t>
    </w:r>
    <w:r w:rsidRPr="00445898">
      <w:rPr>
        <w:rFonts w:ascii="Arial" w:hAnsi="Arial" w:cs="Arial"/>
      </w:rPr>
      <w:ptab w:relativeTo="margin" w:alignment="right" w:leader="none"/>
    </w:r>
    <w:r w:rsidRPr="005B19DC">
      <w:rPr>
        <w:rFonts w:ascii="Arial" w:hAnsi="Arial" w:cs="Arial"/>
        <w:color w:val="7F7F7F" w:themeColor="background1" w:themeShade="7F"/>
        <w:spacing w:val="60"/>
      </w:rPr>
      <w:t>Pagina</w:t>
    </w:r>
    <w:r w:rsidRPr="005B19DC">
      <w:rPr>
        <w:rFonts w:ascii="Arial" w:hAnsi="Arial" w:cs="Arial"/>
      </w:rPr>
      <w:t xml:space="preserve"> | </w:t>
    </w:r>
    <w:r w:rsidRPr="005B19DC">
      <w:rPr>
        <w:rFonts w:ascii="Arial" w:hAnsi="Arial" w:cs="Arial"/>
      </w:rPr>
      <w:fldChar w:fldCharType="begin"/>
    </w:r>
    <w:r w:rsidRPr="005B19DC">
      <w:rPr>
        <w:rFonts w:ascii="Arial" w:hAnsi="Arial" w:cs="Arial"/>
      </w:rPr>
      <w:instrText xml:space="preserve"> PAGE   \* MERGEFORMAT </w:instrText>
    </w:r>
    <w:r w:rsidRPr="005B19DC">
      <w:rPr>
        <w:rFonts w:ascii="Arial" w:hAnsi="Arial" w:cs="Arial"/>
      </w:rPr>
      <w:fldChar w:fldCharType="separate"/>
    </w:r>
    <w:r w:rsidR="006D53CE" w:rsidRPr="006D53CE">
      <w:rPr>
        <w:rFonts w:ascii="Arial" w:hAnsi="Arial" w:cs="Arial"/>
        <w:b/>
        <w:noProof/>
      </w:rPr>
      <w:t>1</w:t>
    </w:r>
    <w:r w:rsidRPr="005B19DC">
      <w:rPr>
        <w:rFonts w:ascii="Arial" w:hAnsi="Arial" w:cs="Arial"/>
      </w:rPr>
      <w:fldChar w:fldCharType="end"/>
    </w:r>
  </w:p>
  <w:p w:rsidR="00A94B81" w:rsidRDefault="00A94B81" w:rsidP="00A94B81">
    <w:pPr>
      <w:pStyle w:val="Voettekst"/>
    </w:pPr>
  </w:p>
  <w:p w:rsidR="00445898" w:rsidRPr="00445898" w:rsidRDefault="00445898" w:rsidP="00445898">
    <w:pPr>
      <w:pStyle w:val="Voetteks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52" w:rsidRDefault="00FC3952" w:rsidP="00445898">
      <w:pPr>
        <w:spacing w:after="0" w:line="240" w:lineRule="auto"/>
      </w:pPr>
      <w:r>
        <w:separator/>
      </w:r>
    </w:p>
  </w:footnote>
  <w:footnote w:type="continuationSeparator" w:id="0">
    <w:p w:rsidR="00FC3952" w:rsidRDefault="00FC3952" w:rsidP="0044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98" w:rsidRDefault="00445898" w:rsidP="00445898">
    <w:pPr>
      <w:pStyle w:val="Koptekst"/>
      <w:jc w:val="center"/>
      <w:rPr>
        <w:rFonts w:ascii="Arial" w:hAnsi="Arial" w:cs="Arial"/>
        <w:color w:val="00B050"/>
        <w:sz w:val="44"/>
        <w:szCs w:val="44"/>
      </w:rPr>
    </w:pPr>
    <w:r>
      <w:rPr>
        <w:rFonts w:ascii="Arial" w:hAnsi="Arial" w:cs="Arial"/>
        <w:noProof/>
        <w:color w:val="00B050"/>
        <w:sz w:val="44"/>
        <w:szCs w:val="44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-268605</wp:posOffset>
          </wp:positionV>
          <wp:extent cx="857250" cy="962025"/>
          <wp:effectExtent l="19050" t="0" r="0" b="0"/>
          <wp:wrapThrough wrapText="bothSides">
            <wp:wrapPolygon edited="0">
              <wp:start x="-480" y="0"/>
              <wp:lineTo x="-480" y="21386"/>
              <wp:lineTo x="21600" y="21386"/>
              <wp:lineTo x="21600" y="0"/>
              <wp:lineTo x="-480" y="0"/>
            </wp:wrapPolygon>
          </wp:wrapThrough>
          <wp:docPr id="1" name="Afbeelding 0" descr="Logo 09 2019 new vzw bijgevoe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9 2019 new vzw bijgevoeg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5898">
      <w:rPr>
        <w:rFonts w:ascii="Arial" w:hAnsi="Arial" w:cs="Arial"/>
        <w:color w:val="00B050"/>
        <w:sz w:val="44"/>
        <w:szCs w:val="44"/>
      </w:rPr>
      <w:t xml:space="preserve">Petanqueclub Zemst </w:t>
    </w:r>
    <w:proofErr w:type="spellStart"/>
    <w:r w:rsidRPr="00445898">
      <w:rPr>
        <w:rFonts w:ascii="Arial" w:hAnsi="Arial" w:cs="Arial"/>
        <w:color w:val="00B050"/>
        <w:sz w:val="44"/>
        <w:szCs w:val="44"/>
      </w:rPr>
      <w:t>v.z.w</w:t>
    </w:r>
    <w:proofErr w:type="spellEnd"/>
    <w:r w:rsidRPr="00445898">
      <w:rPr>
        <w:rFonts w:ascii="Arial" w:hAnsi="Arial" w:cs="Arial"/>
        <w:color w:val="00B050"/>
        <w:sz w:val="44"/>
        <w:szCs w:val="44"/>
      </w:rPr>
      <w:t>.</w:t>
    </w:r>
  </w:p>
  <w:p w:rsidR="00445898" w:rsidRPr="00445898" w:rsidRDefault="00445898" w:rsidP="00445898">
    <w:pPr>
      <w:pStyle w:val="Koptekst"/>
      <w:jc w:val="center"/>
      <w:rPr>
        <w:rFonts w:ascii="Arial" w:hAnsi="Arial" w:cs="Arial"/>
        <w:color w:val="00B050"/>
        <w:sz w:val="44"/>
        <w:szCs w:val="44"/>
      </w:rPr>
    </w:pPr>
  </w:p>
  <w:p w:rsidR="00445898" w:rsidRDefault="00445898" w:rsidP="00445898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0EF0"/>
    <w:multiLevelType w:val="hybridMultilevel"/>
    <w:tmpl w:val="6CCA19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6F16"/>
    <w:multiLevelType w:val="hybridMultilevel"/>
    <w:tmpl w:val="FDA401B0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8C5531"/>
    <w:multiLevelType w:val="hybridMultilevel"/>
    <w:tmpl w:val="185263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C597D"/>
    <w:multiLevelType w:val="hybridMultilevel"/>
    <w:tmpl w:val="A24E2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56A7"/>
    <w:multiLevelType w:val="hybridMultilevel"/>
    <w:tmpl w:val="0ACEC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23F9A"/>
    <w:rsid w:val="003F2144"/>
    <w:rsid w:val="00445898"/>
    <w:rsid w:val="004A0618"/>
    <w:rsid w:val="005B19DC"/>
    <w:rsid w:val="005F5AD8"/>
    <w:rsid w:val="00623F9A"/>
    <w:rsid w:val="006478BF"/>
    <w:rsid w:val="006D53CE"/>
    <w:rsid w:val="00775308"/>
    <w:rsid w:val="008961F9"/>
    <w:rsid w:val="008B69C4"/>
    <w:rsid w:val="00A94B81"/>
    <w:rsid w:val="00BC5B19"/>
    <w:rsid w:val="00D35BAB"/>
    <w:rsid w:val="00FC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61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898"/>
  </w:style>
  <w:style w:type="paragraph" w:styleId="Voettekst">
    <w:name w:val="footer"/>
    <w:basedOn w:val="Standaard"/>
    <w:link w:val="VoettekstChar"/>
    <w:uiPriority w:val="99"/>
    <w:unhideWhenUsed/>
    <w:rsid w:val="0044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898"/>
  </w:style>
  <w:style w:type="paragraph" w:styleId="Ballontekst">
    <w:name w:val="Balloon Text"/>
    <w:basedOn w:val="Standaard"/>
    <w:link w:val="BallontekstChar"/>
    <w:uiPriority w:val="99"/>
    <w:semiHidden/>
    <w:unhideWhenUsed/>
    <w:rsid w:val="0044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589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4589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F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cuments\PC%20Zemst%20vzw\Lijsten\vergadering%20dagelijks%20bestuur%20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vergadering dagelijks bestuur sjabloon</Template>
  <TotalTime>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Lombaerts</dc:creator>
  <cp:lastModifiedBy>JC Lombaerts</cp:lastModifiedBy>
  <cp:revision>4</cp:revision>
  <dcterms:created xsi:type="dcterms:W3CDTF">2021-07-28T10:37:00Z</dcterms:created>
  <dcterms:modified xsi:type="dcterms:W3CDTF">2021-07-28T10:39:00Z</dcterms:modified>
</cp:coreProperties>
</file>